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818F6" w14:textId="77777777" w:rsidR="00F0627F" w:rsidRDefault="00BE6B7C" w:rsidP="00640528">
      <w:pPr>
        <w:pStyle w:val="Subtitle"/>
      </w:pPr>
      <w:r>
        <w:rPr>
          <w:noProof/>
          <w:lang w:val="mk-MK" w:eastAsia="mk-MK"/>
        </w:rPr>
        <w:pict w14:anchorId="21EAA6C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pt;margin-top:91.5pt;width:483.75pt;height:24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14:paraId="4D79A5FC" w14:textId="77777777" w:rsidR="00F0627F" w:rsidRPr="00A67AB8" w:rsidRDefault="00F0627F" w:rsidP="00855483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14:paraId="4EE196DA" w14:textId="77777777"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 wp14:anchorId="420DB334" wp14:editId="22A0BC97">
            <wp:extent cx="3200400" cy="1185664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8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287EF" w14:textId="77777777" w:rsidR="00F0627F" w:rsidRDefault="00F0627F" w:rsidP="00640528">
      <w:pPr>
        <w:pStyle w:val="Subtitle"/>
      </w:pPr>
    </w:p>
    <w:p w14:paraId="7895AB52" w14:textId="77777777" w:rsidR="00E34C29" w:rsidRPr="00E34C29" w:rsidRDefault="00E34C29" w:rsidP="00E34C29"/>
    <w:p w14:paraId="20DA5E47" w14:textId="32B8B70D" w:rsidR="00E34C29" w:rsidRDefault="00D8679B" w:rsidP="00855483">
      <w:pPr>
        <w:pStyle w:val="Subtitle"/>
        <w:rPr>
          <w:lang w:val="mk-MK"/>
        </w:rPr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14:paraId="745F9C70" w14:textId="77777777" w:rsidR="00640528" w:rsidRPr="00E34C29" w:rsidRDefault="00BE7780" w:rsidP="00E34C29">
      <w:pPr>
        <w:pStyle w:val="Subtitle"/>
        <w:jc w:val="both"/>
        <w:rPr>
          <w:sz w:val="22"/>
          <w:lang w:val="mk-MK"/>
        </w:rPr>
      </w:pPr>
      <w:r w:rsidRPr="00E34C29">
        <w:rPr>
          <w:sz w:val="22"/>
          <w:lang w:val="mk-MK"/>
        </w:rPr>
        <w:t>Архивски број</w:t>
      </w:r>
      <w:r w:rsidR="00640528" w:rsidRPr="00E34C29">
        <w:rPr>
          <w:sz w:val="22"/>
          <w:lang w:val="mk-MK"/>
        </w:rPr>
        <w:t xml:space="preserve">: </w:t>
      </w:r>
      <w:r w:rsidR="00AE4692" w:rsidRPr="00E34C29">
        <w:rPr>
          <w:sz w:val="22"/>
          <w:lang w:val="mk-MK"/>
        </w:rPr>
        <w:t>38-</w:t>
      </w:r>
    </w:p>
    <w:p w14:paraId="13015BF1" w14:textId="77777777" w:rsidR="00E34C29" w:rsidRPr="00E34C29" w:rsidRDefault="00E34C29" w:rsidP="003C332F">
      <w:pPr>
        <w:rPr>
          <w:rFonts w:ascii="StobiSerif Regular" w:hAnsi="StobiSerif Regular"/>
          <w:sz w:val="22"/>
          <w:szCs w:val="22"/>
        </w:rPr>
      </w:pPr>
    </w:p>
    <w:p w14:paraId="3630EBB7" w14:textId="77777777" w:rsidR="001E45C7" w:rsidRPr="00E34C29" w:rsidRDefault="00F843D2" w:rsidP="003C332F">
      <w:pPr>
        <w:rPr>
          <w:rFonts w:ascii="StobiSerif Regular" w:hAnsi="StobiSerif Regular"/>
          <w:sz w:val="22"/>
          <w:szCs w:val="22"/>
        </w:rPr>
      </w:pPr>
      <w:r w:rsidRPr="00E34C29">
        <w:rPr>
          <w:rFonts w:ascii="StobiSerif Regular" w:hAnsi="StobiSerif Regular"/>
          <w:sz w:val="22"/>
          <w:szCs w:val="22"/>
        </w:rPr>
        <w:t>Д</w:t>
      </w:r>
      <w:r w:rsidR="002012D9" w:rsidRPr="00E34C29">
        <w:rPr>
          <w:rFonts w:ascii="StobiSerif Regular" w:hAnsi="StobiSerif Regular"/>
          <w:sz w:val="22"/>
          <w:szCs w:val="22"/>
        </w:rPr>
        <w:t>о</w:t>
      </w:r>
    </w:p>
    <w:p w14:paraId="0DCFAA0B" w14:textId="77777777" w:rsidR="001663E7" w:rsidRPr="00E34C29" w:rsidRDefault="001663E7" w:rsidP="002012D9">
      <w:pPr>
        <w:rPr>
          <w:rFonts w:ascii="StobiSerif Regular" w:hAnsi="StobiSerif Regular"/>
          <w:sz w:val="22"/>
          <w:szCs w:val="22"/>
        </w:rPr>
      </w:pPr>
      <w:r w:rsidRPr="00E34C29">
        <w:rPr>
          <w:rFonts w:ascii="StobiSerif Regular" w:hAnsi="StobiSerif Regular"/>
          <w:sz w:val="22"/>
          <w:szCs w:val="22"/>
        </w:rPr>
        <w:t>Здружение за унапредување на меѓусебна доверба Такт Скопје</w:t>
      </w:r>
      <w:r w:rsidRPr="00E34C29">
        <w:rPr>
          <w:rFonts w:ascii="StobiSerif Regular" w:hAnsi="StobiSerif Regular"/>
          <w:sz w:val="22"/>
          <w:szCs w:val="22"/>
        </w:rPr>
        <w:cr/>
        <w:t>Васил Главинов 3</w:t>
      </w:r>
    </w:p>
    <w:p w14:paraId="72BB2450" w14:textId="77777777" w:rsidR="00C570EC" w:rsidRDefault="00C570EC" w:rsidP="002012D9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 к о п ј е</w:t>
      </w:r>
    </w:p>
    <w:p w14:paraId="106CF35F" w14:textId="77777777" w:rsidR="00E34C29" w:rsidRPr="002012D9" w:rsidRDefault="00E34C29" w:rsidP="002012D9">
      <w:pPr>
        <w:rPr>
          <w:rFonts w:ascii="StobiSerif Regular" w:hAnsi="StobiSerif Regular"/>
          <w:sz w:val="22"/>
          <w:szCs w:val="22"/>
        </w:rPr>
      </w:pPr>
    </w:p>
    <w:p w14:paraId="5B2CC528" w14:textId="77777777" w:rsidR="00D8679B" w:rsidRDefault="003C332F" w:rsidP="00855483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на услови за присуство на седници на члено</w:t>
      </w:r>
      <w:r w:rsidR="004A33A5">
        <w:rPr>
          <w:rFonts w:ascii="StobiSerif Regular" w:hAnsi="StobiSerif Regular"/>
          <w:sz w:val="22"/>
          <w:szCs w:val="22"/>
        </w:rPr>
        <w:t>т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</w:p>
    <w:p w14:paraId="3EC142FA" w14:textId="73533BDF" w:rsidR="00E34C29" w:rsidRPr="00855483" w:rsidRDefault="00F843D2" w:rsidP="00D8679B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на Советот за соработка со и развој на граѓанскиот сектор </w:t>
      </w:r>
    </w:p>
    <w:p w14:paraId="173344E5" w14:textId="77777777" w:rsidR="00E34C29" w:rsidRDefault="00E34C29" w:rsidP="002012D9">
      <w:pPr>
        <w:rPr>
          <w:rFonts w:ascii="StobiSerif Regular" w:hAnsi="StobiSerif Regular"/>
          <w:sz w:val="22"/>
          <w:szCs w:val="22"/>
          <w:lang w:val="ru-RU"/>
        </w:rPr>
      </w:pPr>
    </w:p>
    <w:p w14:paraId="24E6B107" w14:textId="77777777"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14:paraId="412216FC" w14:textId="77777777" w:rsidR="00E34C29" w:rsidRDefault="00E34C29" w:rsidP="002012D9">
      <w:pPr>
        <w:rPr>
          <w:rFonts w:ascii="StobiSerif Regular" w:hAnsi="StobiSerif Regular"/>
          <w:sz w:val="22"/>
          <w:szCs w:val="22"/>
          <w:lang w:val="ru-RU"/>
        </w:rPr>
      </w:pPr>
    </w:p>
    <w:p w14:paraId="15A8882F" w14:textId="77777777" w:rsidR="00BE6B7C" w:rsidRDefault="00BE6B7C" w:rsidP="00BE6B7C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</w:p>
    <w:p w14:paraId="3019CD86" w14:textId="3B7D62EB" w:rsidR="00D8679B" w:rsidRPr="00D65A68" w:rsidRDefault="00855483" w:rsidP="00D8679B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bookmarkStart w:id="0" w:name="_GoBack"/>
      <w:bookmarkEnd w:id="0"/>
      <w:r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 w:rsidR="00D8679B">
        <w:rPr>
          <w:rFonts w:ascii="StobiSerif Regular" w:hAnsi="StobiSerif Regular" w:cs="Arial"/>
          <w:sz w:val="22"/>
          <w:szCs w:val="22"/>
        </w:rPr>
        <w:t>Советот</w:t>
      </w:r>
      <w:r>
        <w:rPr>
          <w:rFonts w:ascii="StobiSerif Regular" w:hAnsi="StobiSerif Regular" w:cs="Arial"/>
          <w:sz w:val="22"/>
          <w:szCs w:val="22"/>
        </w:rPr>
        <w:t xml:space="preserve"> може да расправа и одлучува кога на седницата се присутни повеќе од половина од членовите. Бидејќи, членот на Советот од редот на вашата организација </w:t>
      </w:r>
      <w:r>
        <w:rPr>
          <w:rFonts w:ascii="StobiSerif Regular" w:hAnsi="StobiSerif Regular"/>
          <w:sz w:val="22"/>
          <w:szCs w:val="22"/>
        </w:rPr>
        <w:t>Силвија Митевска,</w:t>
      </w:r>
      <w:r>
        <w:rPr>
          <w:rFonts w:ascii="StobiSerif Regular" w:hAnsi="StobiSerif Regular" w:cs="Arial"/>
          <w:sz w:val="22"/>
          <w:szCs w:val="22"/>
        </w:rPr>
        <w:t xml:space="preserve"> била отсутна на четири седници во текот на 2018 година, </w:t>
      </w:r>
      <w:r w:rsidR="00D8679B">
        <w:rPr>
          <w:rFonts w:ascii="StobiSerif Regular" w:hAnsi="StobiSerif Regular" w:cs="Arial"/>
          <w:sz w:val="22"/>
          <w:szCs w:val="22"/>
        </w:rPr>
        <w:t xml:space="preserve">а со цел обезбедување на континуирана и ефикасна работа на Советот, препорачуваме да преземете мерки за </w:t>
      </w:r>
      <w:r w:rsidR="00D8679B">
        <w:rPr>
          <w:rFonts w:ascii="StobiSerif Regular" w:hAnsi="StobiSerif Regular"/>
          <w:sz w:val="22"/>
          <w:szCs w:val="22"/>
        </w:rPr>
        <w:t>нејзино присуство</w:t>
      </w:r>
      <w:r w:rsidR="00D8679B">
        <w:rPr>
          <w:rFonts w:ascii="StobiSerif Regular" w:hAnsi="StobiSerif Regular"/>
          <w:sz w:val="22"/>
          <w:szCs w:val="22"/>
          <w:lang w:val="en-GB"/>
        </w:rPr>
        <w:t>,</w:t>
      </w:r>
      <w:r w:rsidR="00D8679B">
        <w:rPr>
          <w:rFonts w:ascii="StobiSerif Regular" w:hAnsi="StobiSerif Regular"/>
          <w:sz w:val="22"/>
          <w:szCs w:val="22"/>
        </w:rPr>
        <w:t xml:space="preserve"> односно да ја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14:paraId="50A87505" w14:textId="77777777" w:rsidR="00D8679B" w:rsidRDefault="00D8679B" w:rsidP="002012D9">
      <w:pPr>
        <w:ind w:firstLine="567"/>
        <w:rPr>
          <w:rFonts w:ascii="StobiSerif Regular" w:hAnsi="StobiSerif Regular"/>
          <w:sz w:val="22"/>
          <w:szCs w:val="22"/>
        </w:rPr>
      </w:pPr>
    </w:p>
    <w:p w14:paraId="0D0DD6DC" w14:textId="6D3CCD9A" w:rsidR="003C332F" w:rsidRPr="002012D9" w:rsidRDefault="003C332F" w:rsidP="002012D9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="002012D9">
        <w:rPr>
          <w:rFonts w:ascii="StobiSerif Regular" w:hAnsi="StobiSerif Regular"/>
          <w:sz w:val="22"/>
          <w:szCs w:val="22"/>
          <w:lang w:val="ru-RU"/>
        </w:rPr>
        <w:t xml:space="preserve">, </w:t>
      </w:r>
    </w:p>
    <w:p w14:paraId="66F87130" w14:textId="77777777" w:rsidR="00A7553E" w:rsidRPr="001877F9" w:rsidRDefault="00A7553E" w:rsidP="00A7553E">
      <w:pPr>
        <w:ind w:left="3969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pt-BR"/>
        </w:rPr>
        <w:t xml:space="preserve">          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</w:t>
      </w:r>
      <w:r w:rsidRPr="001877F9">
        <w:rPr>
          <w:rFonts w:ascii="StobiSerif Regular" w:hAnsi="StobiSerif Regular"/>
          <w:sz w:val="22"/>
          <w:szCs w:val="22"/>
        </w:rPr>
        <w:t>ПРЕТСЕДАТЕЛ</w:t>
      </w:r>
      <w:r>
        <w:rPr>
          <w:rFonts w:ascii="StobiSerif Regular" w:hAnsi="StobiSerif Regular"/>
          <w:sz w:val="22"/>
          <w:szCs w:val="22"/>
        </w:rPr>
        <w:t>КА</w:t>
      </w:r>
    </w:p>
    <w:p w14:paraId="641B3246" w14:textId="77777777"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14:paraId="0264A098" w14:textId="77777777"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14:paraId="69718FAE" w14:textId="4BAED176" w:rsidR="003C332F" w:rsidRDefault="00A7553E" w:rsidP="00A7553E">
      <w:pPr>
        <w:ind w:left="2720"/>
        <w:rPr>
          <w:rFonts w:ascii="StobiSerif Regular" w:hAnsi="StobiSerif Regular"/>
          <w:sz w:val="16"/>
          <w:szCs w:val="16"/>
          <w:lang w:val="en-US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                               </w:t>
      </w:r>
      <w:r w:rsidR="00057533">
        <w:rPr>
          <w:rFonts w:ascii="StobiSerif Regular" w:hAnsi="StobiSerif Regular"/>
          <w:sz w:val="22"/>
          <w:szCs w:val="22"/>
        </w:rPr>
        <w:t xml:space="preserve">      </w:t>
      </w:r>
      <w:r>
        <w:rPr>
          <w:rFonts w:ascii="StobiSerif Regular" w:hAnsi="StobiSerif Regular"/>
          <w:sz w:val="22"/>
          <w:szCs w:val="22"/>
          <w:lang w:val="en-GB"/>
        </w:rPr>
        <w:t xml:space="preserve"> </w:t>
      </w:r>
      <w:r w:rsidR="00D8679B">
        <w:rPr>
          <w:rFonts w:ascii="StobiSerif Regular" w:hAnsi="StobiSerif Regular"/>
          <w:sz w:val="22"/>
          <w:szCs w:val="22"/>
        </w:rPr>
        <w:t xml:space="preserve">   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14:paraId="44A1E359" w14:textId="77777777" w:rsidR="00D64636" w:rsidRDefault="00D64636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</w:p>
    <w:p w14:paraId="119BB5B6" w14:textId="77777777"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14:paraId="1D96BB92" w14:textId="77777777"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14:paraId="3AA68936" w14:textId="77777777" w:rsidR="00640528" w:rsidRPr="002012D9" w:rsidRDefault="003C332F" w:rsidP="002012D9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</w:p>
    <w:sectPr w:rsidR="00640528" w:rsidRPr="002012D9" w:rsidSect="007A3DD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06" w:right="1134" w:bottom="1134" w:left="1134" w:header="635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31313" w14:textId="77777777" w:rsidR="00CE7813" w:rsidRDefault="00CE7813" w:rsidP="00DC5C24">
      <w:r>
        <w:separator/>
      </w:r>
    </w:p>
  </w:endnote>
  <w:endnote w:type="continuationSeparator" w:id="0">
    <w:p w14:paraId="0F63F472" w14:textId="77777777" w:rsidR="00CE7813" w:rsidRDefault="00CE7813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F7695" w14:textId="77777777" w:rsidR="006C42D1" w:rsidRPr="000F2E5D" w:rsidRDefault="00BE6B7C" w:rsidP="0059655D">
    <w:pPr>
      <w:pStyle w:val="Footer"/>
    </w:pPr>
    <w:r>
      <w:rPr>
        <w:noProof/>
        <w:lang w:val="en-GB"/>
      </w:rPr>
      <w:pict w14:anchorId="2920A0C2"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14:paraId="682B0315" w14:textId="77777777" w:rsidR="0059655D" w:rsidRPr="0059655D" w:rsidRDefault="00D07D37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057533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GB"/>
      </w:rPr>
      <w:pict w14:anchorId="63C3EA99"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>
      <w:rPr>
        <w:noProof/>
        <w:lang w:val="en-GB"/>
      </w:rPr>
      <w:pict w14:anchorId="6E0BCB4B"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14:paraId="1BCF9CB6" w14:textId="77777777"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14:paraId="06BBB1BC" w14:textId="77777777"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>
      <w:rPr>
        <w:noProof/>
        <w:lang w:val="en-GB"/>
      </w:rPr>
      <w:pict w14:anchorId="5582E2AC"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14:paraId="7561CB81" w14:textId="77777777"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14:paraId="43C8F86B" w14:textId="77777777"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>
      <w:rPr>
        <w:noProof/>
        <w:lang w:val="en-GB"/>
      </w:rPr>
      <w:pict w14:anchorId="193EC604"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14:paraId="5CBBF94F" w14:textId="77777777"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14:paraId="325820E5" w14:textId="77777777"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FB983" w14:textId="77777777" w:rsidR="00CE7813" w:rsidRDefault="00CE7813" w:rsidP="00DC5C24">
      <w:r>
        <w:separator/>
      </w:r>
    </w:p>
  </w:footnote>
  <w:footnote w:type="continuationSeparator" w:id="0">
    <w:p w14:paraId="3EAE2BE0" w14:textId="77777777" w:rsidR="00CE7813" w:rsidRDefault="00CE7813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104F4" w14:textId="77777777" w:rsidR="00FE7404" w:rsidRPr="000F2E5D" w:rsidRDefault="00BE6B7C" w:rsidP="00DC5C24">
    <w:r>
      <w:rPr>
        <w:noProof/>
        <w:lang w:val="en-GB"/>
      </w:rPr>
      <w:pict w14:anchorId="73CCF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A8B33" w14:textId="77777777" w:rsidR="00906251" w:rsidRDefault="00BE6B7C" w:rsidP="00001E20">
    <w:pPr>
      <w:jc w:val="center"/>
    </w:pPr>
    <w:r>
      <w:rPr>
        <w:noProof/>
        <w:lang w:val="en-GB"/>
      </w:rPr>
      <w:pict w14:anchorId="1985BA9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14:paraId="0C1AC273" w14:textId="77777777"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>
      <w:rPr>
        <w:noProof/>
        <w:lang w:val="en-GB"/>
      </w:rPr>
      <w:pict w14:anchorId="3A534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4233B" w14:textId="77777777" w:rsidR="00FE7404" w:rsidRPr="000F2E5D" w:rsidRDefault="00BE6B7C" w:rsidP="00DC5C24">
    <w:r>
      <w:rPr>
        <w:noProof/>
        <w:lang w:val="en-GB"/>
      </w:rPr>
      <w:pict w14:anchorId="183F3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11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533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E5946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3E7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2D9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1344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6401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00E6"/>
    <w:rsid w:val="0042743A"/>
    <w:rsid w:val="00432203"/>
    <w:rsid w:val="00434FA3"/>
    <w:rsid w:val="00436EBF"/>
    <w:rsid w:val="004408E6"/>
    <w:rsid w:val="004436BA"/>
    <w:rsid w:val="00446B71"/>
    <w:rsid w:val="00453021"/>
    <w:rsid w:val="0045509F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33A5"/>
    <w:rsid w:val="004A4A61"/>
    <w:rsid w:val="004A67D2"/>
    <w:rsid w:val="004B0595"/>
    <w:rsid w:val="004B0D4C"/>
    <w:rsid w:val="004B16EE"/>
    <w:rsid w:val="004B2E41"/>
    <w:rsid w:val="004B3870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28B8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46766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96905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3DD4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55313"/>
    <w:rsid w:val="00855483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323D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3284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47A3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E0FC1"/>
    <w:rsid w:val="00BE32AB"/>
    <w:rsid w:val="00BE60E3"/>
    <w:rsid w:val="00BE6B7C"/>
    <w:rsid w:val="00BE778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570EC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E7813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07D37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636"/>
    <w:rsid w:val="00D64C79"/>
    <w:rsid w:val="00D64E72"/>
    <w:rsid w:val="00D652AD"/>
    <w:rsid w:val="00D65A68"/>
    <w:rsid w:val="00D67F4F"/>
    <w:rsid w:val="00D712A7"/>
    <w:rsid w:val="00D75D63"/>
    <w:rsid w:val="00D8679B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4C29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C7C4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4923"/>
    <w:rsid w:val="00F85438"/>
    <w:rsid w:val="00F90858"/>
    <w:rsid w:val="00F90BB0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0656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1">
      <o:colormru v:ext="edit" colors="#c96,#933"/>
    </o:shapedefaults>
    <o:shapelayout v:ext="edit">
      <o:idmap v:ext="edit" data="1"/>
    </o:shapelayout>
  </w:shapeDefaults>
  <w:decimalSymbol w:val="."/>
  <w:listSeparator w:val=","/>
  <w14:docId w14:val="7CB4316D"/>
  <w15:docId w15:val="{A40F8D3B-A272-4A46-9066-F637A60E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lock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5E8C-CE93-4F51-8518-A5ED0D01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Zoran Filipovski</cp:lastModifiedBy>
  <cp:revision>12</cp:revision>
  <cp:lastPrinted>2019-02-08T13:47:00Z</cp:lastPrinted>
  <dcterms:created xsi:type="dcterms:W3CDTF">2019-03-13T11:44:00Z</dcterms:created>
  <dcterms:modified xsi:type="dcterms:W3CDTF">2019-03-13T19:15:00Z</dcterms:modified>
</cp:coreProperties>
</file>