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EC2E4" w14:textId="77777777" w:rsidR="00F0627F" w:rsidRDefault="006C0DD9" w:rsidP="00640528">
      <w:pPr>
        <w:pStyle w:val="Subtitle"/>
      </w:pPr>
      <w:r>
        <w:rPr>
          <w:noProof/>
          <w:lang w:val="mk-MK" w:eastAsia="mk-MK"/>
        </w:rPr>
        <w:pict w14:anchorId="7678169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7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14:paraId="500571DF" w14:textId="77777777" w:rsidR="00F0627F" w:rsidRPr="00A67AB8" w:rsidRDefault="00F0627F" w:rsidP="002012D9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14:paraId="7BEE6015" w14:textId="77777777"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 wp14:anchorId="7808A65A" wp14:editId="7EE2CDBE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89C1" w14:textId="77777777" w:rsidR="00F0627F" w:rsidRDefault="00F0627F" w:rsidP="00640528">
      <w:pPr>
        <w:pStyle w:val="Subtitle"/>
      </w:pPr>
    </w:p>
    <w:p w14:paraId="455CA4BA" w14:textId="77777777" w:rsidR="00F0627F" w:rsidRDefault="00F0627F" w:rsidP="00640528">
      <w:pPr>
        <w:pStyle w:val="Subtitle"/>
      </w:pPr>
    </w:p>
    <w:p w14:paraId="0E2857D4" w14:textId="77777777" w:rsidR="00640528" w:rsidRPr="006E2019" w:rsidRDefault="00243AAB" w:rsidP="002012D9">
      <w:pPr>
        <w:pStyle w:val="Subtitle"/>
      </w:pPr>
      <w:r>
        <w:rPr>
          <w:lang w:val="mk-MK"/>
        </w:rPr>
        <w:t>7 март</w:t>
      </w:r>
      <w:r w:rsidR="00640528" w:rsidRPr="006E2019">
        <w:t>, 2019</w:t>
      </w:r>
    </w:p>
    <w:p w14:paraId="3CBE14D7" w14:textId="77777777"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14:paraId="6332581E" w14:textId="77777777" w:rsidR="00362D1A" w:rsidRDefault="00362D1A" w:rsidP="003C332F">
      <w:pPr>
        <w:rPr>
          <w:rFonts w:ascii="StobiSerif Regular" w:hAnsi="StobiSerif Regular"/>
          <w:sz w:val="22"/>
          <w:szCs w:val="22"/>
          <w:lang w:val="ru-RU"/>
        </w:rPr>
      </w:pPr>
    </w:p>
    <w:p w14:paraId="1D6B52D6" w14:textId="77777777" w:rsidR="001E45C7" w:rsidRDefault="00F843D2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</w:t>
      </w:r>
      <w:r w:rsidR="002012D9">
        <w:rPr>
          <w:rFonts w:ascii="StobiSerif Regular" w:hAnsi="StobiSerif Regular"/>
          <w:sz w:val="22"/>
          <w:szCs w:val="22"/>
          <w:lang w:val="ru-RU"/>
        </w:rPr>
        <w:t>о</w:t>
      </w:r>
    </w:p>
    <w:p w14:paraId="3955B0B6" w14:textId="77777777" w:rsidR="002012D9" w:rsidRPr="002012D9" w:rsidRDefault="002012D9" w:rsidP="002012D9">
      <w:pPr>
        <w:rPr>
          <w:rFonts w:ascii="StobiSerif Regular" w:hAnsi="StobiSerif Regular"/>
          <w:sz w:val="22"/>
          <w:szCs w:val="22"/>
        </w:rPr>
      </w:pPr>
      <w:r w:rsidRPr="002012D9">
        <w:rPr>
          <w:rFonts w:ascii="StobiSerif Regular" w:hAnsi="StobiSerif Regular"/>
          <w:sz w:val="22"/>
          <w:szCs w:val="22"/>
        </w:rPr>
        <w:t>Центар за Економски Анализи</w:t>
      </w:r>
      <w:r>
        <w:rPr>
          <w:rFonts w:ascii="StobiSerif Regular" w:hAnsi="StobiSerif Regular"/>
          <w:sz w:val="22"/>
          <w:szCs w:val="22"/>
        </w:rPr>
        <w:t xml:space="preserve"> -ЦЕА</w:t>
      </w:r>
    </w:p>
    <w:p w14:paraId="27690F35" w14:textId="77777777" w:rsidR="00F843D2" w:rsidRDefault="005A7DD4" w:rsidP="002012D9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б</w:t>
      </w:r>
      <w:r w:rsidR="002012D9">
        <w:rPr>
          <w:rFonts w:ascii="StobiSerif Regular" w:hAnsi="StobiSerif Regular"/>
          <w:sz w:val="22"/>
          <w:szCs w:val="22"/>
        </w:rPr>
        <w:t>ул. Јане Сандански 63/3</w:t>
      </w:r>
    </w:p>
    <w:p w14:paraId="04793CF9" w14:textId="77777777" w:rsidR="002012D9" w:rsidRPr="00CE2CBF" w:rsidRDefault="002012D9" w:rsidP="002012D9">
      <w:pPr>
        <w:rPr>
          <w:rFonts w:ascii="StobiSerif Regular" w:hAnsi="StobiSerif Regular"/>
          <w:sz w:val="22"/>
          <w:szCs w:val="22"/>
          <w:lang w:val="en-US"/>
        </w:rPr>
      </w:pPr>
      <w:r w:rsidRPr="00CE2CBF">
        <w:rPr>
          <w:rFonts w:ascii="StobiSerif Regular" w:hAnsi="StobiSerif Regular"/>
          <w:sz w:val="22"/>
          <w:szCs w:val="22"/>
          <w:lang w:val="ru-RU"/>
        </w:rPr>
        <w:t>С к о п ј е</w:t>
      </w:r>
    </w:p>
    <w:p w14:paraId="3A24D255" w14:textId="77777777" w:rsidR="002012D9" w:rsidRPr="002012D9" w:rsidRDefault="002012D9" w:rsidP="002012D9">
      <w:pPr>
        <w:rPr>
          <w:rFonts w:ascii="StobiSerif Regular" w:hAnsi="StobiSerif Regular"/>
          <w:sz w:val="22"/>
          <w:szCs w:val="22"/>
        </w:rPr>
      </w:pPr>
    </w:p>
    <w:p w14:paraId="558FF069" w14:textId="77777777" w:rsidR="00BE38D2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на услови за присуство на седници на членовите </w:t>
      </w:r>
    </w:p>
    <w:p w14:paraId="31A5D15C" w14:textId="56E9773B" w:rsidR="00F843D2" w:rsidRDefault="00F843D2" w:rsidP="00BE38D2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14:paraId="415D7F07" w14:textId="77777777" w:rsidR="003C332F" w:rsidRDefault="003C332F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3ADF09C2" w14:textId="77777777"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14:paraId="198625A1" w14:textId="77777777" w:rsidR="00D65A68" w:rsidRDefault="00D65A68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4A570CB4" w14:textId="77777777" w:rsidR="006C0DD9" w:rsidRDefault="006C0DD9" w:rsidP="006C0DD9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14:paraId="20208B88" w14:textId="11E0E581" w:rsidR="00317FD9" w:rsidRDefault="00317FD9" w:rsidP="00317FD9">
      <w:pPr>
        <w:autoSpaceDE w:val="0"/>
        <w:autoSpaceDN w:val="0"/>
        <w:adjustRightInd w:val="0"/>
        <w:ind w:firstLine="567"/>
        <w:rPr>
          <w:rFonts w:ascii="StobiSerif Regular" w:hAnsi="StobiSerif Regular"/>
          <w:sz w:val="22"/>
          <w:szCs w:val="22"/>
        </w:rPr>
      </w:pPr>
      <w:bookmarkStart w:id="0" w:name="_GoBack"/>
      <w:bookmarkEnd w:id="0"/>
      <w:r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 w:rsidR="00BE38D2">
        <w:rPr>
          <w:rFonts w:ascii="StobiSerif Regular" w:hAnsi="StobiSerif Regular" w:cs="Arial"/>
          <w:sz w:val="22"/>
          <w:szCs w:val="22"/>
        </w:rPr>
        <w:t>Советот</w:t>
      </w:r>
      <w:r>
        <w:rPr>
          <w:rFonts w:ascii="StobiSerif Regular" w:hAnsi="StobiSerif Regular" w:cs="Arial"/>
          <w:sz w:val="22"/>
          <w:szCs w:val="22"/>
        </w:rPr>
        <w:t xml:space="preserve"> може да расправа и одлучува кога на седницата се присутни повеќе од половина од членовите. Бидејќи, членот на Советот од редот на вашата организација </w:t>
      </w:r>
      <w:r>
        <w:rPr>
          <w:rFonts w:ascii="StobiSerif Regular" w:hAnsi="StobiSerif Regular"/>
          <w:sz w:val="22"/>
          <w:szCs w:val="22"/>
        </w:rPr>
        <w:t>Марјан Николов,</w:t>
      </w:r>
      <w:r>
        <w:rPr>
          <w:rFonts w:ascii="StobiSerif Regular" w:hAnsi="StobiSerif Regular" w:cs="Arial"/>
          <w:sz w:val="22"/>
          <w:szCs w:val="22"/>
        </w:rPr>
        <w:t xml:space="preserve"> бил отсутен на пет седници во текот на 2018 година, а со цел обезбедување на континуирана и ефикасна работа на Советот, </w:t>
      </w:r>
      <w:r w:rsidR="00BE38D2">
        <w:rPr>
          <w:rFonts w:ascii="StobiSerif Regular" w:hAnsi="StobiSerif Regular" w:cs="Arial"/>
          <w:sz w:val="22"/>
          <w:szCs w:val="22"/>
        </w:rPr>
        <w:t xml:space="preserve">препорачуваме да преземете мерки за </w:t>
      </w:r>
      <w:r w:rsidR="00BE38D2">
        <w:rPr>
          <w:rFonts w:ascii="StobiSerif Regular" w:hAnsi="StobiSerif Regular"/>
          <w:sz w:val="22"/>
          <w:szCs w:val="22"/>
        </w:rPr>
        <w:t>негово присуство</w:t>
      </w:r>
      <w:r w:rsidR="00BE38D2">
        <w:rPr>
          <w:rFonts w:ascii="StobiSerif Regular" w:hAnsi="StobiSerif Regular"/>
          <w:sz w:val="22"/>
          <w:szCs w:val="22"/>
          <w:lang w:val="en-GB"/>
        </w:rPr>
        <w:t>,</w:t>
      </w:r>
      <w:r w:rsidR="00BE38D2"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14:paraId="1B959A8E" w14:textId="77777777" w:rsidR="00157814" w:rsidRDefault="00157814" w:rsidP="002012D9">
      <w:pPr>
        <w:rPr>
          <w:rFonts w:ascii="StobiSerif Regular" w:hAnsi="StobiSerif Regular"/>
          <w:sz w:val="22"/>
          <w:szCs w:val="22"/>
        </w:rPr>
      </w:pPr>
    </w:p>
    <w:p w14:paraId="5556EB43" w14:textId="77777777" w:rsidR="003C332F" w:rsidRPr="002012D9" w:rsidRDefault="003C332F" w:rsidP="002012D9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="002012D9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14:paraId="028C5398" w14:textId="77777777"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14:paraId="5C6F910F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14:paraId="3F1CD80D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14:paraId="50992EE8" w14:textId="11B067C0"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   </w:t>
      </w:r>
      <w:r w:rsidR="003C3AD7">
        <w:rPr>
          <w:rFonts w:ascii="StobiSerif Regular" w:hAnsi="StobiSerif Regular"/>
          <w:sz w:val="22"/>
          <w:szCs w:val="22"/>
        </w:rPr>
        <w:t xml:space="preserve">     </w:t>
      </w:r>
      <w:r>
        <w:rPr>
          <w:rFonts w:ascii="StobiSerif Regular" w:hAnsi="StobiSerif Regular"/>
          <w:sz w:val="22"/>
          <w:szCs w:val="22"/>
          <w:lang w:val="en-GB"/>
        </w:rPr>
        <w:t xml:space="preserve"> </w:t>
      </w:r>
      <w:r w:rsidR="00BE38D2">
        <w:rPr>
          <w:rFonts w:ascii="StobiSerif Regular" w:hAnsi="StobiSerif Regular"/>
          <w:sz w:val="22"/>
          <w:szCs w:val="22"/>
        </w:rPr>
        <w:t xml:space="preserve">   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14:paraId="1FA95F5D" w14:textId="77777777"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14:paraId="3FBC2789" w14:textId="77777777"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14:paraId="304587D0" w14:textId="77777777" w:rsidR="00640528" w:rsidRPr="002012D9" w:rsidRDefault="003C332F" w:rsidP="002012D9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2012D9" w:rsidSect="00317FD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06" w:right="1134" w:bottom="1134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CA06" w14:textId="77777777" w:rsidR="00AC0DB3" w:rsidRDefault="00AC0DB3" w:rsidP="00DC5C24">
      <w:r>
        <w:separator/>
      </w:r>
    </w:p>
  </w:endnote>
  <w:endnote w:type="continuationSeparator" w:id="0">
    <w:p w14:paraId="5E3CE473" w14:textId="77777777" w:rsidR="00AC0DB3" w:rsidRDefault="00AC0DB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8EB2" w14:textId="77777777" w:rsidR="006C42D1" w:rsidRPr="000F2E5D" w:rsidRDefault="006C0DD9" w:rsidP="0059655D">
    <w:pPr>
      <w:pStyle w:val="Footer"/>
    </w:pPr>
    <w:r>
      <w:rPr>
        <w:noProof/>
        <w:lang w:val="en-GB"/>
      </w:rPr>
      <w:pict w14:anchorId="1F3D4F4D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14:paraId="589DF458" w14:textId="77777777" w:rsidR="0059655D" w:rsidRPr="0059655D" w:rsidRDefault="005B5B06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3C3AD7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0E17F699"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>
      <w:rPr>
        <w:noProof/>
        <w:lang w:val="en-GB"/>
      </w:rPr>
      <w:pict w14:anchorId="485BF2D8"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14:paraId="10E5AFEE" w14:textId="77777777"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14:paraId="569B0265" w14:textId="77777777"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0A802934"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14:paraId="0A8349D7" w14:textId="77777777"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14:paraId="69B46F88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71B97678"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14:paraId="6BF02864" w14:textId="77777777"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14:paraId="774A73AB" w14:textId="77777777"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E663" w14:textId="77777777" w:rsidR="00AC0DB3" w:rsidRDefault="00AC0DB3" w:rsidP="00DC5C24">
      <w:r>
        <w:separator/>
      </w:r>
    </w:p>
  </w:footnote>
  <w:footnote w:type="continuationSeparator" w:id="0">
    <w:p w14:paraId="6E4E138E" w14:textId="77777777" w:rsidR="00AC0DB3" w:rsidRDefault="00AC0DB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8EEA" w14:textId="77777777" w:rsidR="00FE7404" w:rsidRPr="000F2E5D" w:rsidRDefault="006C0DD9" w:rsidP="00DC5C24">
    <w:r>
      <w:rPr>
        <w:noProof/>
        <w:lang w:val="en-GB"/>
      </w:rPr>
      <w:pict w14:anchorId="1A4CB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FF06" w14:textId="77777777" w:rsidR="00906251" w:rsidRDefault="006C0DD9" w:rsidP="00001E20">
    <w:pPr>
      <w:jc w:val="center"/>
    </w:pPr>
    <w:r>
      <w:rPr>
        <w:noProof/>
        <w:lang w:val="en-GB"/>
      </w:rPr>
      <w:pict w14:anchorId="0CE16B8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14:paraId="1318AB64" w14:textId="77777777"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3EE62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08F7" w14:textId="77777777" w:rsidR="00FE7404" w:rsidRPr="000F2E5D" w:rsidRDefault="006C0DD9" w:rsidP="00DC5C24">
    <w:r>
      <w:rPr>
        <w:noProof/>
        <w:lang w:val="en-GB"/>
      </w:rPr>
      <w:pict w14:anchorId="7302D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11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83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2D9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17FD9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3AD7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A7DD4"/>
    <w:rsid w:val="005B53AA"/>
    <w:rsid w:val="005B5742"/>
    <w:rsid w:val="005B5B06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0DD9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5F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0DB3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3C48"/>
    <w:rsid w:val="00BC6EF3"/>
    <w:rsid w:val="00BD30C7"/>
    <w:rsid w:val="00BD3F4E"/>
    <w:rsid w:val="00BD40E7"/>
    <w:rsid w:val="00BD4745"/>
    <w:rsid w:val="00BE0FC1"/>
    <w:rsid w:val="00BE32AB"/>
    <w:rsid w:val="00BE38D2"/>
    <w:rsid w:val="00BE60E3"/>
    <w:rsid w:val="00BE778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29F6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0E56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C7C4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o:colormru v:ext="edit" colors="#c96,#933"/>
    </o:shapedefaults>
    <o:shapelayout v:ext="edit">
      <o:idmap v:ext="edit" data="1"/>
    </o:shapelayout>
  </w:shapeDefaults>
  <w:decimalSymbol w:val="."/>
  <w:listSeparator w:val=","/>
  <w14:docId w14:val="3601D9DF"/>
  <w15:docId w15:val="{8A30BDA6-2FCD-464A-BFFE-936290D8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3D13-A6FB-49B8-8B10-9BA3FCF6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Zoran Filipovski</cp:lastModifiedBy>
  <cp:revision>8</cp:revision>
  <cp:lastPrinted>2019-02-08T13:47:00Z</cp:lastPrinted>
  <dcterms:created xsi:type="dcterms:W3CDTF">2019-03-13T11:28:00Z</dcterms:created>
  <dcterms:modified xsi:type="dcterms:W3CDTF">2019-03-13T19:17:00Z</dcterms:modified>
</cp:coreProperties>
</file>